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B7" w:rsidRDefault="00807304">
      <w:r>
        <w:rPr>
          <w:noProof/>
        </w:rPr>
        <w:drawing>
          <wp:inline distT="0" distB="0" distL="0" distR="0">
            <wp:extent cx="5934075" cy="480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304" w:rsidRDefault="00B53639">
      <w:r>
        <w:t xml:space="preserve">This is the expression I used. </w:t>
      </w:r>
    </w:p>
    <w:p w:rsidR="00807304" w:rsidRDefault="00807304">
      <w:pPr>
        <w:rPr>
          <w:noProof/>
        </w:rPr>
      </w:pPr>
    </w:p>
    <w:p w:rsidR="00807304" w:rsidRDefault="00807304"/>
    <w:p w:rsidR="00B53639" w:rsidRDefault="00B53639">
      <w:pPr>
        <w:rPr>
          <w:noProof/>
        </w:rPr>
      </w:pPr>
      <w:r>
        <w:rPr>
          <w:noProof/>
        </w:rPr>
        <w:lastRenderedPageBreak/>
        <w:t>T</w:t>
      </w:r>
      <w:r>
        <w:rPr>
          <w:noProof/>
        </w:rPr>
        <w:drawing>
          <wp:inline distT="0" distB="0" distL="0" distR="0" wp14:anchorId="29AD81B8" wp14:editId="0056462A">
            <wp:extent cx="4648200" cy="502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39" w:rsidRDefault="00B53639">
      <w:r>
        <w:rPr>
          <w:noProof/>
        </w:rPr>
        <w:t xml:space="preserve">This is what the client would want, but then again this only works when I use the regular expression as I did in the image BELOW. </w:t>
      </w:r>
      <w:bookmarkStart w:id="0" w:name="_GoBack"/>
      <w:bookmarkEnd w:id="0"/>
    </w:p>
    <w:p w:rsidR="00807304" w:rsidRDefault="00B53639">
      <w:r>
        <w:rPr>
          <w:noProof/>
        </w:rPr>
        <w:lastRenderedPageBreak/>
        <w:drawing>
          <wp:inline distT="0" distB="0" distL="0" distR="0" wp14:anchorId="5E6BE075" wp14:editId="6B8ED11A">
            <wp:extent cx="480060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304" w:rsidRDefault="00807304"/>
    <w:sectPr w:rsidR="00807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04"/>
    <w:rsid w:val="006313B7"/>
    <w:rsid w:val="00807304"/>
    <w:rsid w:val="00B5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56E8-A10E-4A57-8284-22EF2934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D75D63FB</Template>
  <TotalTime>49</TotalTime>
  <Pages>3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Marin</dc:creator>
  <cp:keywords/>
  <dc:description/>
  <cp:lastModifiedBy>Miguel Marin</cp:lastModifiedBy>
  <cp:revision>2</cp:revision>
  <dcterms:created xsi:type="dcterms:W3CDTF">2014-02-27T19:03:00Z</dcterms:created>
  <dcterms:modified xsi:type="dcterms:W3CDTF">2014-02-27T20:30:00Z</dcterms:modified>
</cp:coreProperties>
</file>