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26" w:rsidRDefault="007C7C17">
      <w:bookmarkStart w:id="0" w:name="_GoBack"/>
      <w:r>
        <w:rPr>
          <w:noProof/>
        </w:rPr>
        <w:drawing>
          <wp:inline distT="0" distB="0" distL="0" distR="0">
            <wp:extent cx="8468436" cy="4424937"/>
            <wp:effectExtent l="0" t="0" r="8890" b="0"/>
            <wp:docPr id="1" name="Picture 1" descr="cid:image003.jpg@01D30528.8C72F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30528.8C72F0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9819" cy="442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4D26" w:rsidSect="007C7C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17"/>
    <w:rsid w:val="00304D26"/>
    <w:rsid w:val="007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00744-468F-4C19-8AEC-30871F83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30528.8C72F0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2DD4FD6D.dotm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External IT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Mateski</dc:creator>
  <cp:keywords/>
  <dc:description/>
  <cp:lastModifiedBy>Duane Mateski</cp:lastModifiedBy>
  <cp:revision>1</cp:revision>
  <dcterms:created xsi:type="dcterms:W3CDTF">2017-07-25T14:42:00Z</dcterms:created>
  <dcterms:modified xsi:type="dcterms:W3CDTF">2017-07-25T14:43:00Z</dcterms:modified>
</cp:coreProperties>
</file>